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BAAB" w14:textId="77777777" w:rsidR="00AE041D" w:rsidRDefault="00CC1560">
      <w:r>
        <w:rPr>
          <w:noProof/>
        </w:rPr>
        <w:drawing>
          <wp:anchor distT="0" distB="0" distL="114300" distR="114300" simplePos="0" relativeHeight="251658240" behindDoc="0" locked="0" layoutInCell="1" allowOverlap="1" wp14:anchorId="485BCD97" wp14:editId="04EAF832">
            <wp:simplePos x="0" y="0"/>
            <wp:positionH relativeFrom="column">
              <wp:posOffset>5879518</wp:posOffset>
            </wp:positionH>
            <wp:positionV relativeFrom="paragraph">
              <wp:posOffset>-150482</wp:posOffset>
            </wp:positionV>
            <wp:extent cx="339123" cy="574563"/>
            <wp:effectExtent l="0" t="0" r="3777" b="0"/>
            <wp:wrapSquare wrapText="bothSides"/>
            <wp:docPr id="1" name="Bild 1" descr="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123" cy="5745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9E91C39" w14:textId="77777777" w:rsidR="00AE041D" w:rsidRDefault="00CC1560">
      <w:r>
        <w:rPr>
          <w:rFonts w:ascii="Liberation Serif" w:hAnsi="Liberation Serif" w:cs="Arial"/>
          <w:b/>
          <w:sz w:val="20"/>
          <w:szCs w:val="20"/>
        </w:rPr>
        <w:t xml:space="preserve">Aufgaben fachpraktische Ausbildung </w:t>
      </w:r>
      <w:r>
        <w:rPr>
          <w:rFonts w:ascii="Liberation Serif" w:hAnsi="Liberation Serif" w:cs="Arial"/>
          <w:b/>
          <w:bCs/>
          <w:sz w:val="20"/>
          <w:szCs w:val="20"/>
        </w:rPr>
        <w:t>im sozialpflegerischen Bereich 3. Schulhalbjahr Sozialassistenz 2026/27</w:t>
      </w:r>
    </w:p>
    <w:p w14:paraId="4EEC71FA" w14:textId="77777777" w:rsidR="00AE041D" w:rsidRDefault="00CC1560">
      <w:pPr>
        <w:rPr>
          <w:rFonts w:ascii="Liberation Serif" w:hAnsi="Liberation Serif" w:cs="Arial"/>
          <w:b/>
          <w:bCs/>
          <w:sz w:val="20"/>
          <w:szCs w:val="20"/>
        </w:rPr>
      </w:pPr>
      <w:r>
        <w:rPr>
          <w:rFonts w:ascii="Liberation Serif" w:hAnsi="Liberation Serif" w:cs="Arial"/>
          <w:b/>
          <w:bCs/>
          <w:sz w:val="20"/>
          <w:szCs w:val="20"/>
        </w:rPr>
        <w:t>Zeitrahmen: 24.8.2026 bis 31.1.2027</w:t>
      </w:r>
    </w:p>
    <w:p w14:paraId="5FDD514B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4884A368" w14:textId="77777777" w:rsidR="00AE041D" w:rsidRDefault="00CC1560">
      <w:pPr>
        <w:rPr>
          <w:rFonts w:ascii="Liberation Serif" w:hAnsi="Liberation Serif" w:cs="Arial"/>
          <w:sz w:val="20"/>
          <w:szCs w:val="20"/>
        </w:rPr>
      </w:pPr>
      <w:r>
        <w:rPr>
          <w:rFonts w:ascii="Liberation Serif" w:hAnsi="Liberation Serif" w:cs="Arial"/>
          <w:sz w:val="20"/>
          <w:szCs w:val="20"/>
        </w:rPr>
        <w:t>Name, Vorname Schüler*In:</w:t>
      </w:r>
      <w:r>
        <w:rPr>
          <w:rFonts w:ascii="Liberation Serif" w:hAnsi="Liberation Serif" w:cs="Arial"/>
          <w:sz w:val="20"/>
          <w:szCs w:val="20"/>
        </w:rPr>
        <w:tab/>
        <w:t>_____________________________</w:t>
      </w:r>
    </w:p>
    <w:p w14:paraId="237D9B9C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24C76672" w14:textId="77777777" w:rsidR="00AE041D" w:rsidRDefault="00CC1560">
      <w:pPr>
        <w:rPr>
          <w:rFonts w:ascii="Liberation Serif" w:hAnsi="Liberation Serif" w:cs="Arial"/>
          <w:sz w:val="20"/>
          <w:szCs w:val="20"/>
        </w:rPr>
      </w:pPr>
      <w:r>
        <w:rPr>
          <w:rFonts w:ascii="Liberation Serif" w:hAnsi="Liberation Serif" w:cs="Arial"/>
          <w:sz w:val="20"/>
          <w:szCs w:val="20"/>
        </w:rPr>
        <w:t xml:space="preserve">Name der </w:t>
      </w:r>
      <w:r>
        <w:rPr>
          <w:rFonts w:ascii="Liberation Serif" w:hAnsi="Liberation Serif" w:cs="Arial"/>
          <w:sz w:val="20"/>
          <w:szCs w:val="20"/>
        </w:rPr>
        <w:t>Praxisanleitung:</w:t>
      </w:r>
      <w:r>
        <w:rPr>
          <w:rFonts w:ascii="Liberation Serif" w:hAnsi="Liberation Serif" w:cs="Arial"/>
          <w:sz w:val="20"/>
          <w:szCs w:val="20"/>
        </w:rPr>
        <w:tab/>
      </w:r>
      <w:r>
        <w:rPr>
          <w:rFonts w:ascii="Liberation Serif" w:hAnsi="Liberation Serif" w:cs="Arial"/>
          <w:sz w:val="20"/>
          <w:szCs w:val="20"/>
        </w:rPr>
        <w:tab/>
        <w:t>_____________________________</w:t>
      </w:r>
    </w:p>
    <w:p w14:paraId="10B1F4CA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tbl>
      <w:tblPr>
        <w:tblW w:w="10255" w:type="dxa"/>
        <w:tblInd w:w="-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3177"/>
        <w:gridCol w:w="1582"/>
        <w:gridCol w:w="3505"/>
      </w:tblGrid>
      <w:tr w:rsidR="00AE041D" w14:paraId="7595C223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8A6E7" w14:textId="77777777" w:rsidR="00AE041D" w:rsidRDefault="00CC156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Orientierungsphase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7A443" w14:textId="77777777" w:rsidR="00AE041D" w:rsidRDefault="00CC156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Aufgaben Schüler*In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58EF6" w14:textId="77777777" w:rsidR="00AE041D" w:rsidRDefault="00CC1560">
            <w:pPr>
              <w:pStyle w:val="TableContents"/>
            </w:pPr>
            <w:r>
              <w:rPr>
                <w:rFonts w:ascii="Liberation Serif" w:eastAsia="Liberation Sans" w:hAnsi="Liberation Serif" w:cs="Liberation Sans"/>
                <w:b/>
                <w:bCs/>
                <w:color w:val="000000"/>
                <w:sz w:val="20"/>
                <w:szCs w:val="20"/>
              </w:rPr>
              <w:t xml:space="preserve">Erledigt von Schüler*In    </w:t>
            </w:r>
            <w:r>
              <w:rPr>
                <w:rFonts w:ascii="Liberation Serif" w:eastAsia="Ubuntu" w:hAnsi="Liberation Serif" w:cs="Ubuntu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A2711" w14:textId="77777777" w:rsidR="00AE041D" w:rsidRDefault="00CC1560">
            <w:pPr>
              <w:pStyle w:val="TableContents"/>
            </w:pPr>
            <w:r>
              <w:rPr>
                <w:rFonts w:ascii="Liberation Serif" w:eastAsia="Liberation Sans" w:hAnsi="Liberation Serif" w:cs="Liberation Sans"/>
                <w:b/>
                <w:bCs/>
                <w:color w:val="000000"/>
                <w:sz w:val="20"/>
                <w:szCs w:val="20"/>
              </w:rPr>
              <w:t xml:space="preserve">Erledigt Praxisanleitung    </w:t>
            </w:r>
            <w:r>
              <w:rPr>
                <w:rFonts w:ascii="Liberation Serif" w:eastAsia="Ubuntu" w:hAnsi="Liberation Serif" w:cs="Ubuntu"/>
                <w:b/>
                <w:bCs/>
                <w:color w:val="000000"/>
                <w:sz w:val="20"/>
                <w:szCs w:val="20"/>
              </w:rPr>
              <w:t>✓</w:t>
            </w:r>
          </w:p>
          <w:p w14:paraId="36299DC1" w14:textId="77777777" w:rsidR="00AE041D" w:rsidRDefault="00AE041D">
            <w:pPr>
              <w:pStyle w:val="TableContents"/>
              <w:rPr>
                <w:rFonts w:ascii="Liberation Serif" w:eastAsia="Liberation Sans" w:hAnsi="Liberation Serif" w:cs="Liberatio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041D" w14:paraId="7D67AFA7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5AE6E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45417339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7AEE338F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1F3CFDB2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01DD5C2D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2425DAE7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5B4B9E5E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7F0773CE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5BF2A91C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074E7A02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68AB423E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0D19221D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Acht Wochen =</w:t>
            </w:r>
          </w:p>
          <w:p w14:paraId="183E60FE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16 fachpraktische Tage</w:t>
            </w:r>
          </w:p>
          <w:p w14:paraId="2C1BBB6E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montags und dienstags</w:t>
            </w:r>
          </w:p>
          <w:p w14:paraId="3EF2258E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6A979412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86E6C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Sich vorstellen mit einem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Kurzportrait.</w:t>
            </w:r>
          </w:p>
          <w:p w14:paraId="4851170D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Kennenlernen der Anleitung und des Teams.</w:t>
            </w:r>
          </w:p>
          <w:p w14:paraId="69EE2430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Kennenlernen des räumlichen Arbeitsbereichs.</w:t>
            </w:r>
          </w:p>
          <w:p w14:paraId="6FEF36CD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Das Leitbild kennen lernen.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64FDB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2684A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73BE84CB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A9288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41E6F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Kennen lernen der Räume, sich </w:t>
            </w:r>
            <w:proofErr w:type="gram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zurecht finden</w:t>
            </w:r>
            <w:proofErr w:type="gram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0568D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52AF9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300B17BC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966FD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0F2DD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Hygieneregeln kennen.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20B55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9B03D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28C1DDE5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A5FA3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3CFFA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Erste Kontaktaufnahme mit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KlientInnen/ BewohnerInnen, z.B. im Gemeinschaftsraum bei Angeboten dabei sein, ggf. als Ansprechpartner*In sichtbar sein.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E628B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7353A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529B13DE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A5C5B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5D171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Tätigkeiten wöchentlich besprechen.</w:t>
            </w:r>
          </w:p>
          <w:p w14:paraId="0C20D9B6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Begleitung der Pflegefachkräfte, um pflegerische Tätigkeiten zu beobachten, dabei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assistieren.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CBFC1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54880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48DE491A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5FC6C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18DBB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Kennenlernen des Dokumentationswesens.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71840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A1683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2F19E01B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7360D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14EC4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Angeleitetes Assistieren bei der Nahrungsaufnahme/</w:t>
            </w:r>
          </w:p>
          <w:p w14:paraId="7FC777F6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Aspirationsprophylaxe.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21281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C9556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617508EB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739D0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19769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Angeleitetes Assistieren bei Mobilitätseinschränkungen.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A6F7C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3C7CD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44908AFC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40C8A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1FCED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Angeleitete Hilfen beim Ankleiden.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CE11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E1DF9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0C039C18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0C1DB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9E660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Assistieren bei der Körperpflege gemäß Selbstbestimmung der BewohnerInnen/ KlientInnen.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78F13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8871A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737EF2E9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803ED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B4398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Angebote der Freizeitbeschäftigung kennen, dabei assistieren.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D1205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937D0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19EE8D9C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9D85E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E7494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Krankheitsbilder kennen und einordnen, z.B. Demenzspektrum.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B10DB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27927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24704FDC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B553D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1EE83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Beeinträchtigungen in der Lebensführung der KlientInnen/BewohnerInnen kennen und beschreiben.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7DA0E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502FC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39C5AE98" w14:textId="77777777">
        <w:tblPrEx>
          <w:tblCellMar>
            <w:top w:w="0" w:type="dxa"/>
            <w:bottom w:w="0" w:type="dxa"/>
          </w:tblCellMar>
        </w:tblPrEx>
        <w:tc>
          <w:tcPr>
            <w:tcW w:w="102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45FA3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Herbstferien 19.10.2026 bis 30.10.2026</w:t>
            </w:r>
          </w:p>
        </w:tc>
      </w:tr>
      <w:tr w:rsidR="00AE041D" w14:paraId="090BD024" w14:textId="77777777">
        <w:tblPrEx>
          <w:tblCellMar>
            <w:top w:w="0" w:type="dxa"/>
            <w:bottom w:w="0" w:type="dxa"/>
          </w:tblCellMar>
        </w:tblPrEx>
        <w:tc>
          <w:tcPr>
            <w:tcW w:w="102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7CC27" w14:textId="77777777" w:rsidR="00AE041D" w:rsidRDefault="00CC156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Zwischenbeurteilung durch Praxisanleitung</w:t>
            </w:r>
          </w:p>
          <w:p w14:paraId="5EEFEEE6" w14:textId="77777777" w:rsidR="00AE041D" w:rsidRDefault="00AE041D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  <w:p w14:paraId="35ACDBC6" w14:textId="77777777" w:rsidR="00AE041D" w:rsidRDefault="00CC156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Die/der Schüler*In zeigt Engagement, Motivation und Interesse:</w:t>
            </w:r>
          </w:p>
          <w:p w14:paraId="43781C30" w14:textId="77777777" w:rsidR="00AE041D" w:rsidRDefault="00CC1560">
            <w:pPr>
              <w:pStyle w:val="TableContents"/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Stets    </w:t>
            </w:r>
            <w:r>
              <w:rPr>
                <w:rFonts w:ascii="Liberation Serif" w:eastAsia="Liberation Sans" w:hAnsi="Liberation Serif" w:cs="Liberation Sans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           Weitgehend    </w:t>
            </w:r>
            <w:r>
              <w:rPr>
                <w:rFonts w:ascii="Liberation Serif" w:eastAsia="Liberation Sans" w:hAnsi="Liberation Serif" w:cs="Liberation Sans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           Teilweise   </w:t>
            </w:r>
            <w:r>
              <w:rPr>
                <w:rFonts w:ascii="Liberation Serif" w:eastAsia="Liberation Sans" w:hAnsi="Liberation Serif" w:cs="Liberation Sans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       Selten    </w:t>
            </w:r>
            <w:r>
              <w:rPr>
                <w:rFonts w:ascii="Liberation Serif" w:eastAsia="Liberation Sans" w:hAnsi="Liberation Serif" w:cs="Liberation Sans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           Kaum    </w:t>
            </w:r>
            <w:r>
              <w:rPr>
                <w:rFonts w:ascii="Liberation Serif" w:eastAsia="Liberation Sans" w:hAnsi="Liberation Serif" w:cs="Liberation Sans"/>
                <w:b/>
                <w:bCs/>
                <w:color w:val="000000"/>
                <w:sz w:val="20"/>
                <w:szCs w:val="20"/>
              </w:rPr>
              <w:t>□</w:t>
            </w:r>
          </w:p>
          <w:p w14:paraId="71DE2E6F" w14:textId="77777777" w:rsidR="00AE041D" w:rsidRDefault="00AE041D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  <w:p w14:paraId="73A83FB9" w14:textId="77777777" w:rsidR="00AE041D" w:rsidRDefault="00CC156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Mindestens zwei Reflexionsgespräche Praxisanleitung/Schüler*In haben stattgefunden:</w:t>
            </w:r>
          </w:p>
          <w:p w14:paraId="18A18F86" w14:textId="77777777" w:rsidR="00AE041D" w:rsidRDefault="00CC1560">
            <w:pPr>
              <w:pStyle w:val="TableContents"/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Ja    </w:t>
            </w:r>
            <w:r>
              <w:rPr>
                <w:rFonts w:ascii="Liberation Serif" w:eastAsia="Liberation Sans" w:hAnsi="Liberation Serif" w:cs="Liberation Sans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         Nein    </w:t>
            </w:r>
            <w:r>
              <w:rPr>
                <w:rFonts w:ascii="Liberation Serif" w:eastAsia="Liberation Sans" w:hAnsi="Liberation Serif" w:cs="Liberation Sans"/>
                <w:b/>
                <w:bCs/>
                <w:color w:val="000000"/>
                <w:sz w:val="20"/>
                <w:szCs w:val="20"/>
              </w:rPr>
              <w:t>□</w:t>
            </w:r>
          </w:p>
        </w:tc>
      </w:tr>
      <w:tr w:rsidR="00AE041D" w14:paraId="67B2C6EA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C9AFE" w14:textId="77777777" w:rsidR="00AE041D" w:rsidRDefault="00CC156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Vertiefungsphase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2D8AB" w14:textId="77777777" w:rsidR="00AE041D" w:rsidRDefault="00CC156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Aufgaben Schüler*In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EDC27" w14:textId="77777777" w:rsidR="00AE041D" w:rsidRDefault="00CC1560">
            <w:pPr>
              <w:pStyle w:val="TableContents"/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Erledigt von Schüler*In    </w:t>
            </w:r>
            <w:r>
              <w:rPr>
                <w:rFonts w:ascii="Liberation Serif" w:eastAsia="Ubuntu" w:hAnsi="Liberation Serif" w:cs="Ubuntu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0C1AD" w14:textId="77777777" w:rsidR="00AE041D" w:rsidRDefault="00CC1560">
            <w:pPr>
              <w:pStyle w:val="TableContents"/>
            </w:pPr>
            <w:r>
              <w:rPr>
                <w:rFonts w:ascii="Liberation Serif" w:eastAsia="Liberation Sans" w:hAnsi="Liberation Serif" w:cs="Liberation Sans"/>
                <w:b/>
                <w:bCs/>
                <w:color w:val="000000"/>
                <w:sz w:val="20"/>
                <w:szCs w:val="20"/>
              </w:rPr>
              <w:t xml:space="preserve">Erledigt Praxisanleitung    </w:t>
            </w:r>
            <w:r>
              <w:rPr>
                <w:rFonts w:ascii="Liberation Serif" w:eastAsia="Ubuntu" w:hAnsi="Liberation Serif" w:cs="Ubuntu"/>
                <w:b/>
                <w:bCs/>
                <w:color w:val="000000"/>
                <w:sz w:val="20"/>
                <w:szCs w:val="20"/>
              </w:rPr>
              <w:t>✓</w:t>
            </w:r>
            <w:r>
              <w:rPr>
                <w:rFonts w:ascii="Liberation Serif" w:eastAsia="Liberation Sans" w:hAnsi="Liberation Serif" w:cs="Liberation Sans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AE041D" w14:paraId="6F1FBDD9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5DA45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3A136C0C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1624E02E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1FB8F3B1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1569A2DF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109A0920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005CC860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027FC3C0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7A854B0E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669D4A0A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3B2E4643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794A5001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32EC2422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28330A3D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Sieben Wochen =</w:t>
            </w:r>
          </w:p>
          <w:p w14:paraId="491C907D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 fachpraktische Tage</w:t>
            </w:r>
          </w:p>
          <w:p w14:paraId="67DFEC71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plus</w:t>
            </w:r>
          </w:p>
          <w:p w14:paraId="147E8D82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 Tage Blockpraktikum</w:t>
            </w:r>
          </w:p>
          <w:p w14:paraId="560781A0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7904C950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47ABFB5F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2BD74859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7CFF5A31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6B33FE2A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44AA6E8B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595FA9E1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4604FF58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48C4AE4E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3C5FD049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42C65437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Blockpraktikum</w:t>
            </w:r>
          </w:p>
          <w:p w14:paraId="4D9997B3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9.11. bis 20.11.26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D8014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Hilfen beim Ankleiden.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72EC5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A1B8C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673D7C45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30E91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29755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Mit Wahrung der Intimsphäre nach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Anleitung Körperpflege selbst durchführen, sofern KlientInnen dies zulassen.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47CBC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1FE82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29A59533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54200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1D928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Hilfen zur Urin- und Stuhlausscheidung mit Anleitung angemessen anwenden.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4C798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9F9EC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78C12248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97D6C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D8568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Regeln der Nahrungsdarreichung eigenständig und sachgerecht umsetzen.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3B336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EDC95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7D66726A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D226A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DF288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Ess-/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Trinkprotokolle kennen und führen.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E23D3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1604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7DAA273C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039FA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D1432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Bei Lagerung assistieren.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C9CFA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F025A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526560B1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02242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F0264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Ggf. Assistenz bei Dekubitusprophylaxe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B6396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8403F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13943C8F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3BCC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1BE3F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Pulsmessung/ axillare Temperaturmessung durchführen.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C7F7C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3709E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72F672D5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407A7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65302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Zu einzelnen Klientinnen/ BewohnerInnen eine vertrauensvolle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Arbeitsbeziehung aufbauen.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B3630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AADB2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4998F32F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0482B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D7DF3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Betreuungsangebote zunehmend eigenständig durchführen.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5B583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11B17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2B312192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623E6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BEF84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Blockpraktikum: Ein selbständiges Betreuungsangebot planen, durchführen und evaluieren.</w:t>
            </w:r>
          </w:p>
          <w:p w14:paraId="4470874D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2C03617A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Nach Absprache selbständig pflegerische und betreuende Tätigkeiten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wahrnehmen.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F4A42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07DA5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54AFBBD5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1B6FB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585F6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Vertiefung des professionellen Kontaktes zu einzelnen KlientInnen/BewohnerInnen.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112D8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CD8A4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7141B3C4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5B351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D1B91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Angeleitete und aktive Auseinandersetzung mit schwerst- kranken Menschen, ggf. Sterbeprozesse kennen. Abschiedsrituale kennen.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76E4E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F7E01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10D5A8BD" w14:textId="77777777">
        <w:tblPrEx>
          <w:tblCellMar>
            <w:top w:w="0" w:type="dxa"/>
            <w:bottom w:w="0" w:type="dxa"/>
          </w:tblCellMar>
        </w:tblPrEx>
        <w:tc>
          <w:tcPr>
            <w:tcW w:w="102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A6A61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14:paraId="3EEFCE99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Weihnachtsferien 23.12.2026 bis 01.01.2027</w:t>
            </w:r>
          </w:p>
        </w:tc>
      </w:tr>
      <w:tr w:rsidR="00AE041D" w14:paraId="56DA9A35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721D7" w14:textId="77777777" w:rsidR="00AE041D" w:rsidRDefault="00CC156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Abschlussphase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A245F" w14:textId="77777777" w:rsidR="00AE041D" w:rsidRDefault="00CC156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Aufgaben Schüler*In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246AD" w14:textId="77777777" w:rsidR="00AE041D" w:rsidRDefault="00CC1560">
            <w:pPr>
              <w:pStyle w:val="TableContents"/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Erledigt von Schüler*In    </w:t>
            </w:r>
            <w:r>
              <w:rPr>
                <w:rFonts w:ascii="Liberation Serif" w:eastAsia="Ubuntu" w:hAnsi="Liberation Serif" w:cs="Ubuntu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E1F7C" w14:textId="77777777" w:rsidR="00AE041D" w:rsidRDefault="00CC1560">
            <w:pPr>
              <w:pStyle w:val="TableContents"/>
            </w:pPr>
            <w:r>
              <w:rPr>
                <w:rFonts w:ascii="Liberation Serif" w:eastAsia="Liberation Sans" w:hAnsi="Liberation Serif" w:cs="Liberation Sans"/>
                <w:b/>
                <w:bCs/>
                <w:color w:val="000000"/>
                <w:sz w:val="20"/>
                <w:szCs w:val="20"/>
              </w:rPr>
              <w:t xml:space="preserve">Erledigt Praxisanleitung    </w:t>
            </w:r>
            <w:r>
              <w:rPr>
                <w:rFonts w:ascii="Liberation Serif" w:eastAsia="Ubuntu" w:hAnsi="Liberation Serif" w:cs="Ubuntu"/>
                <w:b/>
                <w:bCs/>
                <w:color w:val="000000"/>
                <w:sz w:val="20"/>
                <w:szCs w:val="20"/>
              </w:rPr>
              <w:t>✓</w:t>
            </w:r>
          </w:p>
        </w:tc>
      </w:tr>
      <w:tr w:rsidR="00AE041D" w14:paraId="3908A69B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ACC02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Vier Wochen =</w:t>
            </w:r>
          </w:p>
          <w:p w14:paraId="055119A9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acht fachpraktische Tage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20CF6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Selbstverantwortlich ausgewählte Tätigkeiten/ Aufgaben wahrnehmen nach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Absprache.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8056B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4C1BA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1D82D1E8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C5E54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B8412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Sich angemessen im Team verabschieden.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69249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6DC01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E041D" w14:paraId="502914FC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B65F5" w14:textId="77777777" w:rsidR="00AE041D" w:rsidRDefault="00AE041D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33615" w14:textId="77777777" w:rsidR="00AE041D" w:rsidRDefault="00CC1560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Abschlussgespräch mit Praxisanleitung.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E8172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8C6A2" w14:textId="77777777" w:rsidR="00AE041D" w:rsidRDefault="00AE041D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</w:tbl>
    <w:p w14:paraId="5316E31C" w14:textId="77777777" w:rsidR="00AE041D" w:rsidRDefault="00AE041D">
      <w:pPr>
        <w:rPr>
          <w:rFonts w:ascii="Liberation Serif" w:hAnsi="Liberation Serif"/>
          <w:sz w:val="20"/>
          <w:szCs w:val="20"/>
        </w:rPr>
      </w:pPr>
    </w:p>
    <w:p w14:paraId="301381AA" w14:textId="77777777" w:rsidR="00AE041D" w:rsidRDefault="00AE041D">
      <w:pPr>
        <w:rPr>
          <w:rFonts w:ascii="Liberation Serif" w:hAnsi="Liberation Serif"/>
          <w:sz w:val="20"/>
          <w:szCs w:val="20"/>
        </w:rPr>
      </w:pPr>
    </w:p>
    <w:p w14:paraId="77621E16" w14:textId="77777777" w:rsidR="00AE041D" w:rsidRDefault="00AE041D">
      <w:pPr>
        <w:rPr>
          <w:rFonts w:ascii="Liberation Serif" w:hAnsi="Liberation Serif"/>
          <w:sz w:val="20"/>
          <w:szCs w:val="20"/>
        </w:rPr>
      </w:pPr>
    </w:p>
    <w:p w14:paraId="0A292F33" w14:textId="77777777" w:rsidR="00AE041D" w:rsidRDefault="00AE041D">
      <w:pPr>
        <w:rPr>
          <w:rFonts w:ascii="Liberation Serif" w:hAnsi="Liberation Serif"/>
          <w:sz w:val="20"/>
          <w:szCs w:val="20"/>
        </w:rPr>
      </w:pPr>
    </w:p>
    <w:p w14:paraId="69047F15" w14:textId="77777777" w:rsidR="00AE041D" w:rsidRDefault="00AE041D">
      <w:pPr>
        <w:rPr>
          <w:rFonts w:ascii="Liberation Serif" w:hAnsi="Liberation Serif"/>
          <w:b/>
          <w:bCs/>
          <w:sz w:val="20"/>
          <w:szCs w:val="20"/>
        </w:rPr>
      </w:pPr>
    </w:p>
    <w:p w14:paraId="6C8C3460" w14:textId="77777777" w:rsidR="00AE041D" w:rsidRDefault="00AE041D">
      <w:pPr>
        <w:rPr>
          <w:rFonts w:ascii="Liberation Serif" w:hAnsi="Liberation Serif"/>
          <w:b/>
          <w:bCs/>
          <w:sz w:val="20"/>
          <w:szCs w:val="20"/>
        </w:rPr>
      </w:pPr>
    </w:p>
    <w:p w14:paraId="59C2285B" w14:textId="77777777" w:rsidR="00AE041D" w:rsidRDefault="00AE041D">
      <w:pPr>
        <w:rPr>
          <w:rFonts w:ascii="Liberation Serif" w:hAnsi="Liberation Serif"/>
          <w:b/>
          <w:bCs/>
          <w:sz w:val="20"/>
          <w:szCs w:val="20"/>
        </w:rPr>
      </w:pPr>
    </w:p>
    <w:p w14:paraId="0893110A" w14:textId="77777777" w:rsidR="00AE041D" w:rsidRDefault="00CC1560">
      <w:r>
        <w:rPr>
          <w:noProof/>
        </w:rPr>
        <w:drawing>
          <wp:anchor distT="0" distB="0" distL="114300" distR="114300" simplePos="0" relativeHeight="251659264" behindDoc="0" locked="0" layoutInCell="1" allowOverlap="1" wp14:anchorId="45403D94" wp14:editId="4C871F12">
            <wp:simplePos x="0" y="0"/>
            <wp:positionH relativeFrom="column">
              <wp:posOffset>5879518</wp:posOffset>
            </wp:positionH>
            <wp:positionV relativeFrom="paragraph">
              <wp:posOffset>-150482</wp:posOffset>
            </wp:positionV>
            <wp:extent cx="339123" cy="574563"/>
            <wp:effectExtent l="0" t="0" r="3777" b="0"/>
            <wp:wrapSquare wrapText="bothSides"/>
            <wp:docPr id="2" name="Bild 1 Kopie 1" descr="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123" cy="5745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D016847" w14:textId="77777777" w:rsidR="00AE041D" w:rsidRDefault="00AE041D">
      <w:pPr>
        <w:rPr>
          <w:rFonts w:ascii="Liberation Serif" w:hAnsi="Liberation Serif"/>
          <w:b/>
          <w:bCs/>
          <w:sz w:val="20"/>
          <w:szCs w:val="20"/>
        </w:rPr>
      </w:pPr>
    </w:p>
    <w:p w14:paraId="0A0A35C0" w14:textId="77777777" w:rsidR="00AE041D" w:rsidRDefault="00AE041D">
      <w:pPr>
        <w:rPr>
          <w:rFonts w:ascii="Liberation Serif" w:hAnsi="Liberation Serif"/>
          <w:b/>
          <w:bCs/>
          <w:sz w:val="20"/>
          <w:szCs w:val="20"/>
        </w:rPr>
      </w:pPr>
    </w:p>
    <w:p w14:paraId="44BCC4F1" w14:textId="77777777" w:rsidR="00AE041D" w:rsidRDefault="00CC1560">
      <w:pPr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Beurteilung fachpraktische Ausbildung im sozialpflegerischen Bereich 3. Schulhalbjahr Sozialassistenz</w:t>
      </w:r>
    </w:p>
    <w:p w14:paraId="18DC2240" w14:textId="77777777" w:rsidR="00AE041D" w:rsidRDefault="00AE041D">
      <w:pPr>
        <w:rPr>
          <w:rFonts w:ascii="Liberation Serif" w:hAnsi="Liberation Serif" w:cs="Arial"/>
          <w:b/>
          <w:bCs/>
        </w:rPr>
      </w:pPr>
    </w:p>
    <w:p w14:paraId="501ABCC7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2CC8FBBB" w14:textId="77777777" w:rsidR="00AE041D" w:rsidRDefault="00CC1560">
      <w:pPr>
        <w:rPr>
          <w:rFonts w:ascii="Liberation Serif" w:hAnsi="Liberation Serif" w:cs="Arial"/>
          <w:sz w:val="20"/>
          <w:szCs w:val="20"/>
        </w:rPr>
      </w:pPr>
      <w:r>
        <w:rPr>
          <w:rFonts w:ascii="Liberation Serif" w:hAnsi="Liberation Serif" w:cs="Arial"/>
          <w:sz w:val="20"/>
          <w:szCs w:val="20"/>
        </w:rPr>
        <w:t xml:space="preserve">Name, </w:t>
      </w:r>
      <w:proofErr w:type="gramStart"/>
      <w:r>
        <w:rPr>
          <w:rFonts w:ascii="Liberation Serif" w:hAnsi="Liberation Serif" w:cs="Arial"/>
          <w:sz w:val="20"/>
          <w:szCs w:val="20"/>
        </w:rPr>
        <w:t>Vorname  Schüler</w:t>
      </w:r>
      <w:proofErr w:type="gramEnd"/>
      <w:r>
        <w:rPr>
          <w:rFonts w:ascii="Liberation Serif" w:hAnsi="Liberation Serif" w:cs="Arial"/>
          <w:sz w:val="20"/>
          <w:szCs w:val="20"/>
        </w:rPr>
        <w:t>*In:</w:t>
      </w:r>
      <w:r>
        <w:rPr>
          <w:rFonts w:ascii="Liberation Serif" w:hAnsi="Liberation Serif" w:cs="Arial"/>
          <w:sz w:val="20"/>
          <w:szCs w:val="20"/>
        </w:rPr>
        <w:tab/>
      </w:r>
      <w:r>
        <w:rPr>
          <w:rFonts w:ascii="Liberation Serif" w:hAnsi="Liberation Serif" w:cs="Arial"/>
          <w:sz w:val="20"/>
          <w:szCs w:val="20"/>
        </w:rPr>
        <w:t xml:space="preserve">              _____________________________</w:t>
      </w:r>
    </w:p>
    <w:p w14:paraId="356DFBD1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57625452" w14:textId="77777777" w:rsidR="00AE041D" w:rsidRDefault="00CC1560">
      <w:pPr>
        <w:rPr>
          <w:rFonts w:ascii="Liberation Serif" w:hAnsi="Liberation Serif" w:cs="Arial"/>
          <w:sz w:val="20"/>
          <w:szCs w:val="20"/>
        </w:rPr>
      </w:pPr>
      <w:r>
        <w:rPr>
          <w:rFonts w:ascii="Liberation Serif" w:hAnsi="Liberation Serif" w:cs="Arial"/>
          <w:sz w:val="20"/>
          <w:szCs w:val="20"/>
        </w:rPr>
        <w:t xml:space="preserve">Name der Praxisanleitung: </w:t>
      </w:r>
      <w:r>
        <w:rPr>
          <w:rFonts w:ascii="Liberation Serif" w:hAnsi="Liberation Serif" w:cs="Arial"/>
          <w:sz w:val="20"/>
          <w:szCs w:val="20"/>
        </w:rPr>
        <w:tab/>
      </w:r>
      <w:r>
        <w:rPr>
          <w:rFonts w:ascii="Liberation Serif" w:hAnsi="Liberation Serif" w:cs="Arial"/>
          <w:sz w:val="20"/>
          <w:szCs w:val="20"/>
        </w:rPr>
        <w:tab/>
        <w:t>_____________________________</w:t>
      </w:r>
    </w:p>
    <w:p w14:paraId="7249ADFF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0FA4F22C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45EB3011" w14:textId="77777777" w:rsidR="00AE041D" w:rsidRDefault="00CC1560">
      <w:pPr>
        <w:rPr>
          <w:rFonts w:ascii="Liberation Serif" w:hAnsi="Liberation Serif" w:cs="Arial"/>
          <w:b/>
          <w:bCs/>
          <w:sz w:val="20"/>
          <w:szCs w:val="20"/>
        </w:rPr>
      </w:pPr>
      <w:r>
        <w:rPr>
          <w:rFonts w:ascii="Liberation Serif" w:hAnsi="Liberation Serif" w:cs="Arial"/>
          <w:b/>
          <w:bCs/>
          <w:sz w:val="20"/>
          <w:szCs w:val="20"/>
        </w:rPr>
        <w:t>Die fachpraktische Ausbildung ist bestanden, wenn die/der Schüler*In im Wesentlichen folgende Kompetenzen zeigt:</w:t>
      </w:r>
    </w:p>
    <w:p w14:paraId="6A9FCAD9" w14:textId="77777777" w:rsidR="00AE041D" w:rsidRDefault="00AE041D">
      <w:pPr>
        <w:rPr>
          <w:rFonts w:ascii="Liberation Serif" w:hAnsi="Liberation Serif" w:cs="Arial"/>
          <w:b/>
          <w:bCs/>
          <w:sz w:val="20"/>
          <w:szCs w:val="20"/>
        </w:rPr>
      </w:pPr>
    </w:p>
    <w:p w14:paraId="0F35DC66" w14:textId="77777777" w:rsidR="00AE041D" w:rsidRDefault="00CC1560">
      <w:r>
        <w:rPr>
          <w:rFonts w:ascii="Liberation Serif" w:hAnsi="Liberation Serif" w:cs="Arial"/>
          <w:b/>
          <w:bCs/>
          <w:sz w:val="20"/>
          <w:szCs w:val="20"/>
        </w:rPr>
        <w:t>Personalkompetenz:</w:t>
      </w:r>
      <w:r>
        <w:rPr>
          <w:rFonts w:ascii="Liberation Serif" w:hAnsi="Liberation Serif" w:cs="Arial"/>
          <w:b/>
          <w:bCs/>
          <w:sz w:val="20"/>
          <w:szCs w:val="20"/>
        </w:rPr>
        <w:tab/>
      </w:r>
      <w:r>
        <w:rPr>
          <w:rFonts w:ascii="Liberation Serif" w:hAnsi="Liberation Serif" w:cs="Arial"/>
          <w:sz w:val="20"/>
          <w:szCs w:val="20"/>
        </w:rPr>
        <w:t xml:space="preserve">Zuverlässigkeit, </w:t>
      </w:r>
      <w:r>
        <w:rPr>
          <w:rFonts w:ascii="Liberation Serif" w:hAnsi="Liberation Serif" w:cs="Arial"/>
          <w:sz w:val="20"/>
          <w:szCs w:val="20"/>
        </w:rPr>
        <w:t>Einsatzbereitschaft, Lernbereitschaft</w:t>
      </w:r>
      <w:r>
        <w:rPr>
          <w:rFonts w:ascii="Liberation Serif" w:hAnsi="Liberation Serif" w:cs="Arial"/>
          <w:sz w:val="20"/>
          <w:szCs w:val="20"/>
        </w:rPr>
        <w:tab/>
      </w:r>
      <w:r>
        <w:rPr>
          <w:rFonts w:ascii="Liberation Serif" w:hAnsi="Liberation Serif" w:cs="Arial"/>
          <w:sz w:val="20"/>
          <w:szCs w:val="20"/>
        </w:rPr>
        <w:tab/>
      </w:r>
      <w:r>
        <w:rPr>
          <w:rFonts w:ascii="Liberation Serif" w:hAnsi="Liberation Serif" w:cs="Arial"/>
          <w:sz w:val="20"/>
          <w:szCs w:val="20"/>
        </w:rPr>
        <w:tab/>
      </w:r>
      <w:r>
        <w:rPr>
          <w:rFonts w:ascii="Liberation Serif" w:hAnsi="Liberation Serif" w:cs="Arial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>□</w:t>
      </w:r>
    </w:p>
    <w:p w14:paraId="2054E84F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7460DB77" w14:textId="77777777" w:rsidR="00AE041D" w:rsidRDefault="00CC1560">
      <w:r>
        <w:rPr>
          <w:rFonts w:ascii="Liberation Serif" w:eastAsia="Liberation Sans" w:hAnsi="Liberation Serif" w:cs="Liberation Sans"/>
          <w:b/>
          <w:bCs/>
          <w:sz w:val="20"/>
          <w:szCs w:val="20"/>
        </w:rPr>
        <w:t>Sozialkompetenz:</w:t>
      </w:r>
      <w:r>
        <w:rPr>
          <w:rFonts w:ascii="Liberation Serif" w:eastAsia="Liberation Sans" w:hAnsi="Liberation Serif" w:cs="Liberation Sans"/>
          <w:b/>
          <w:bCs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>Teamfähigkeit, Hilfsbereitschaft, kooperatives Verhalten</w:t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  <w:t>□</w:t>
      </w:r>
    </w:p>
    <w:p w14:paraId="42D049FC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4BB315CC" w14:textId="77777777" w:rsidR="00AE041D" w:rsidRDefault="00CC1560">
      <w:r>
        <w:rPr>
          <w:rFonts w:ascii="Liberation Serif" w:eastAsia="Liberation Sans" w:hAnsi="Liberation Serif" w:cs="Liberation Sans"/>
          <w:b/>
          <w:bCs/>
          <w:sz w:val="20"/>
          <w:szCs w:val="20"/>
        </w:rPr>
        <w:t>Kommunikative</w:t>
      </w:r>
    </w:p>
    <w:p w14:paraId="3058175D" w14:textId="77777777" w:rsidR="00AE041D" w:rsidRDefault="00CC1560">
      <w:r>
        <w:rPr>
          <w:rFonts w:ascii="Liberation Serif" w:eastAsia="Liberation Sans" w:hAnsi="Liberation Serif" w:cs="Liberation Sans"/>
          <w:b/>
          <w:bCs/>
          <w:sz w:val="20"/>
          <w:szCs w:val="20"/>
        </w:rPr>
        <w:t xml:space="preserve">Kompetenz: </w:t>
      </w:r>
      <w:r>
        <w:rPr>
          <w:rFonts w:ascii="Liberation Serif" w:eastAsia="Liberation Sans" w:hAnsi="Liberation Serif" w:cs="Liberation Sans"/>
          <w:b/>
          <w:bCs/>
          <w:sz w:val="20"/>
          <w:szCs w:val="20"/>
        </w:rPr>
        <w:tab/>
      </w:r>
      <w:r>
        <w:rPr>
          <w:rFonts w:ascii="Liberation Serif" w:eastAsia="Liberation Sans" w:hAnsi="Liberation Serif" w:cs="Liberation Sans"/>
          <w:b/>
          <w:bCs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>Höfliche Umgangsformen, angemessene Kommunikation mit Klientel,</w:t>
      </w:r>
    </w:p>
    <w:p w14:paraId="3E8525F9" w14:textId="77777777" w:rsidR="00AE041D" w:rsidRDefault="00CC1560"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  <w:t>Kritikfähigkeit</w:t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  <w:t>□</w:t>
      </w:r>
    </w:p>
    <w:p w14:paraId="150E9D79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6CBBE087" w14:textId="77777777" w:rsidR="00AE041D" w:rsidRDefault="00CC1560">
      <w:r>
        <w:rPr>
          <w:rFonts w:ascii="Liberation Serif" w:eastAsia="Liberation Sans" w:hAnsi="Liberation Serif" w:cs="Liberation Sans"/>
          <w:b/>
          <w:bCs/>
          <w:sz w:val="20"/>
          <w:szCs w:val="20"/>
        </w:rPr>
        <w:t>Fachkompetenz:</w:t>
      </w:r>
      <w:r>
        <w:rPr>
          <w:rFonts w:ascii="Liberation Serif" w:eastAsia="Liberation Sans" w:hAnsi="Liberation Serif" w:cs="Liberation Sans"/>
          <w:b/>
          <w:bCs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>Nach Anleitung gelingt es der/dem Schüler*In, mindestens drei Aufgaben aus der</w:t>
      </w:r>
    </w:p>
    <w:p w14:paraId="7EA1965F" w14:textId="77777777" w:rsidR="00AE041D" w:rsidRDefault="00CC1560"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  <w:t>Vertiefungsphase selbständig umzusetzen.</w:t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</w:r>
      <w:r>
        <w:rPr>
          <w:rFonts w:ascii="Liberation Serif" w:eastAsia="Liberation Sans" w:hAnsi="Liberation Serif" w:cs="Liberation Sans"/>
          <w:sz w:val="20"/>
          <w:szCs w:val="20"/>
        </w:rPr>
        <w:tab/>
        <w:t>□</w:t>
      </w:r>
    </w:p>
    <w:p w14:paraId="1812BA1E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217AD144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7FBAD24D" w14:textId="77777777" w:rsidR="00AE041D" w:rsidRDefault="00CC1560">
      <w:pPr>
        <w:rPr>
          <w:rFonts w:ascii="Liberation Serif" w:hAnsi="Liberation Serif" w:cs="Arial"/>
          <w:b/>
          <w:bCs/>
          <w:sz w:val="20"/>
          <w:szCs w:val="20"/>
        </w:rPr>
      </w:pPr>
      <w:r>
        <w:rPr>
          <w:rFonts w:ascii="Liberation Serif" w:hAnsi="Liberation Serif" w:cs="Arial"/>
          <w:b/>
          <w:bCs/>
          <w:sz w:val="20"/>
          <w:szCs w:val="20"/>
        </w:rPr>
        <w:t>Die fachpraktische Ausbildung ist nicht bestanden, weil:</w:t>
      </w:r>
    </w:p>
    <w:p w14:paraId="3D22C172" w14:textId="77777777" w:rsidR="00AE041D" w:rsidRDefault="00AE041D">
      <w:pPr>
        <w:rPr>
          <w:rFonts w:ascii="Liberation Serif" w:hAnsi="Liberation Serif" w:cs="Arial"/>
          <w:b/>
          <w:bCs/>
          <w:sz w:val="20"/>
          <w:szCs w:val="20"/>
        </w:rPr>
      </w:pPr>
    </w:p>
    <w:p w14:paraId="7963F46C" w14:textId="77777777" w:rsidR="00AE041D" w:rsidRDefault="00CC1560">
      <w:pPr>
        <w:rPr>
          <w:rFonts w:ascii="Liberation Serif" w:hAnsi="Liberation Serif" w:cs="Arial"/>
          <w:b/>
          <w:bCs/>
          <w:sz w:val="20"/>
          <w:szCs w:val="20"/>
        </w:rPr>
      </w:pPr>
      <w:r>
        <w:rPr>
          <w:rFonts w:ascii="Liberation Serif" w:hAnsi="Liberation Serif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Arial"/>
          <w:b/>
          <w:bCs/>
          <w:sz w:val="20"/>
          <w:szCs w:val="20"/>
        </w:rPr>
        <w:t>________________________________________________________________</w:t>
      </w:r>
    </w:p>
    <w:p w14:paraId="0AA4D46A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70759FAD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6B7BA063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00C4EF94" w14:textId="77777777" w:rsidR="00AE041D" w:rsidRDefault="00CC1560">
      <w:pPr>
        <w:rPr>
          <w:rFonts w:ascii="Liberation Serif" w:hAnsi="Liberation Serif" w:cs="Arial"/>
          <w:sz w:val="20"/>
          <w:szCs w:val="20"/>
        </w:rPr>
      </w:pPr>
      <w:r>
        <w:rPr>
          <w:rFonts w:ascii="Liberation Serif" w:hAnsi="Liberation Serif" w:cs="Arial"/>
          <w:sz w:val="20"/>
          <w:szCs w:val="20"/>
        </w:rPr>
        <w:t>Anzahl Fehltage: ____</w:t>
      </w:r>
      <w:r>
        <w:rPr>
          <w:rFonts w:ascii="Liberation Serif" w:hAnsi="Liberation Serif" w:cs="Arial"/>
          <w:sz w:val="20"/>
          <w:szCs w:val="20"/>
        </w:rPr>
        <w:tab/>
      </w:r>
      <w:r>
        <w:rPr>
          <w:rFonts w:ascii="Liberation Serif" w:hAnsi="Liberation Serif" w:cs="Arial"/>
          <w:sz w:val="20"/>
          <w:szCs w:val="20"/>
        </w:rPr>
        <w:tab/>
      </w:r>
      <w:r>
        <w:rPr>
          <w:rFonts w:ascii="Liberation Serif" w:hAnsi="Liberation Serif" w:cs="Arial"/>
          <w:sz w:val="20"/>
          <w:szCs w:val="20"/>
        </w:rPr>
        <w:tab/>
      </w:r>
    </w:p>
    <w:p w14:paraId="1E27ACC0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731B0D20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6FD385FC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p w14:paraId="20C818CC" w14:textId="77777777" w:rsidR="00AE041D" w:rsidRDefault="00CC1560">
      <w:pPr>
        <w:rPr>
          <w:rFonts w:ascii="Liberation Serif" w:hAnsi="Liberation Serif" w:cs="Arial"/>
          <w:sz w:val="20"/>
          <w:szCs w:val="20"/>
        </w:rPr>
      </w:pPr>
      <w:r>
        <w:rPr>
          <w:rFonts w:ascii="Liberation Serif" w:hAnsi="Liberation Serif" w:cs="Arial"/>
          <w:sz w:val="20"/>
          <w:szCs w:val="20"/>
        </w:rPr>
        <w:t>Träger der Einrichtung (Stempel, Unterschrift):</w:t>
      </w:r>
    </w:p>
    <w:p w14:paraId="376C1484" w14:textId="77777777" w:rsidR="00AE041D" w:rsidRDefault="00AE041D">
      <w:pPr>
        <w:rPr>
          <w:rFonts w:ascii="Liberation Serif" w:hAnsi="Liberation Serif" w:cs="Arial"/>
          <w:sz w:val="20"/>
          <w:szCs w:val="20"/>
        </w:rPr>
      </w:pPr>
    </w:p>
    <w:sectPr w:rsidR="00AE041D">
      <w:headerReference w:type="default" r:id="rId8"/>
      <w:footerReference w:type="default" r:id="rId9"/>
      <w:pgSz w:w="11906" w:h="16838"/>
      <w:pgMar w:top="766" w:right="1134" w:bottom="567" w:left="1134" w:header="709" w:footer="306" w:gutter="0"/>
      <w:pgNumType w:start="3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6371" w14:textId="77777777" w:rsidR="00CC1560" w:rsidRDefault="00CC1560">
      <w:r>
        <w:separator/>
      </w:r>
    </w:p>
  </w:endnote>
  <w:endnote w:type="continuationSeparator" w:id="0">
    <w:p w14:paraId="4E72541E" w14:textId="77777777" w:rsidR="00CC1560" w:rsidRDefault="00CC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0AD9" w14:textId="77777777" w:rsidR="00CC1560" w:rsidRDefault="00CC1560">
    <w:pPr>
      <w:pStyle w:val="Fuzeile"/>
    </w:pP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  <w:t>Stand 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5B29" w14:textId="77777777" w:rsidR="00CC1560" w:rsidRDefault="00CC1560">
      <w:r>
        <w:rPr>
          <w:color w:val="000000"/>
        </w:rPr>
        <w:separator/>
      </w:r>
    </w:p>
  </w:footnote>
  <w:footnote w:type="continuationSeparator" w:id="0">
    <w:p w14:paraId="591F5DC4" w14:textId="77777777" w:rsidR="00CC1560" w:rsidRDefault="00CC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ACE6" w14:textId="77777777" w:rsidR="00CC1560" w:rsidRDefault="00CC15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7A27"/>
    <w:multiLevelType w:val="multilevel"/>
    <w:tmpl w:val="E03ABD0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44AB9"/>
    <w:multiLevelType w:val="multilevel"/>
    <w:tmpl w:val="BC6293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47B12"/>
    <w:multiLevelType w:val="multilevel"/>
    <w:tmpl w:val="63F29C8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63308"/>
    <w:multiLevelType w:val="multilevel"/>
    <w:tmpl w:val="D13209F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F2646"/>
    <w:multiLevelType w:val="multilevel"/>
    <w:tmpl w:val="E94EE242"/>
    <w:styleLink w:val="WWNum7"/>
    <w:lvl w:ilvl="0">
      <w:numFmt w:val="bullet"/>
      <w:lvlText w:val="o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546D2120"/>
    <w:multiLevelType w:val="multilevel"/>
    <w:tmpl w:val="1152F140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A5B182C"/>
    <w:multiLevelType w:val="multilevel"/>
    <w:tmpl w:val="EB407F1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F2D29"/>
    <w:multiLevelType w:val="multilevel"/>
    <w:tmpl w:val="9536ACE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427051">
    <w:abstractNumId w:val="5"/>
  </w:num>
  <w:num w:numId="2" w16cid:durableId="471096744">
    <w:abstractNumId w:val="1"/>
  </w:num>
  <w:num w:numId="3" w16cid:durableId="575551510">
    <w:abstractNumId w:val="3"/>
  </w:num>
  <w:num w:numId="4" w16cid:durableId="1354915883">
    <w:abstractNumId w:val="6"/>
  </w:num>
  <w:num w:numId="5" w16cid:durableId="1648851961">
    <w:abstractNumId w:val="2"/>
  </w:num>
  <w:num w:numId="6" w16cid:durableId="1482388621">
    <w:abstractNumId w:val="7"/>
  </w:num>
  <w:num w:numId="7" w16cid:durableId="2038190754">
    <w:abstractNumId w:val="0"/>
  </w:num>
  <w:num w:numId="8" w16cid:durableId="1401294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041D"/>
    <w:rsid w:val="0010733B"/>
    <w:rsid w:val="00AE041D"/>
    <w:rsid w:val="00C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1ABB"/>
  <w15:docId w15:val="{CCCF0107-8528-42C1-8A7A-C9E6C693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  <w:rPr>
      <w:sz w:val="24"/>
      <w:szCs w:val="24"/>
    </w:rPr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libri Light" w:eastAsia="Calibri Light" w:hAnsi="Calibri Light" w:cs="Calibri Light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Noto Sans Devanagari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eitenzahl">
    <w:name w:val="page number"/>
    <w:basedOn w:val="Absatz-Standardschriftart"/>
  </w:style>
  <w:style w:type="character" w:customStyle="1" w:styleId="berschrift2Zchn">
    <w:name w:val="Überschrift 2 Zchn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erschrift1Zchn">
    <w:name w:val="Überschrift 1 Zchn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numbering" w:customStyle="1" w:styleId="NoList">
    <w:name w:val="No List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4274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Andy Chvosta</cp:lastModifiedBy>
  <cp:revision>2</cp:revision>
  <cp:lastPrinted>2026-06-17T15:51:00Z</cp:lastPrinted>
  <dcterms:created xsi:type="dcterms:W3CDTF">2026-07-09T08:33:00Z</dcterms:created>
  <dcterms:modified xsi:type="dcterms:W3CDTF">2026-07-09T08:33:00Z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Marie-Elisabeth-Lüders-OB</vt:lpwstr>
  </property>
</Properties>
</file>